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奢岭校区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办理工会会员卡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人员名单</w:t>
      </w:r>
    </w:p>
    <w:p>
      <w:pPr>
        <w:numPr>
          <w:ilvl w:val="0"/>
          <w:numId w:val="0"/>
        </w:num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82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73"/>
        <w:gridCol w:w="750"/>
        <w:gridCol w:w="46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22" w:hRule="exact"/>
        </w:trPr>
        <w:tc>
          <w:tcPr>
            <w:tcW w:w="82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奢岭校区人员名单（共124人）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领卡与激活时间：2018.8.27（星期一）9:00-11:30 13:00-15:00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领卡与激活地点：行政楼110室（招生办接待室/职工之家服务站）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后勤保卫分会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赵占元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郭晓海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张桐语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王卫英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彭建军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李海林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王冬梅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田胜信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郭大伟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柳  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基础教学部分会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高云薇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吕宝华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包布赫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车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姜新新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交通学院分会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孙明丽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籍长志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褚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张晓皖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唐雪莹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马成伟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体育教研部分会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邸士恒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图书馆分会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曲  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尹思达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李思琪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孔祥君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徐哲亮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土木工程学院分会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李静瑶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李厚萱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张志影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公共艺术学院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分会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张纪尧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李少龙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滕金杰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王岳新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于丽娜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建筑与规划学院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分会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建筑与规划学院分会</w:t>
            </w: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郭庆楠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谯炜骅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杜加明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李建英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杨媛婷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王庆芬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李滨红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宗  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李绍宾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王樱默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于卓平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  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何玉会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滕佳佳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杨海英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电气信息学院分会</w:t>
            </w: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穆长青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王可心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刘博群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郭子源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  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  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栾雨墨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施淑玉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张家铱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行政一分会</w:t>
            </w: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徐忠原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刘珊珊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马占军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李勇成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董春梅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闫  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韩秀婷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王承鑫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王素娟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王艳华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赵纪超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刘志伟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王东帅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107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侯舒雅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行政二分会</w:t>
            </w: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张海鸽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郭梓睿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  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管理学院分会</w:t>
            </w:r>
          </w:p>
        </w:tc>
        <w:tc>
          <w:tcPr>
            <w:tcW w:w="75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吴向宇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韩丽红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王金鑫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115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116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王世凯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117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潘慧冰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118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韩春蕾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119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120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高铭彤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121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122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  <w:t>城建学院分会</w:t>
            </w: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123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李翠梅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7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124</w:t>
            </w:r>
          </w:p>
        </w:tc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殷晓龙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附件2：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高新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校区</w:t>
      </w:r>
      <w:r>
        <w:rPr>
          <w:rFonts w:hint="eastAsia" w:asciiTheme="minorEastAsia" w:hAnsiTheme="minorEastAsia" w:cstheme="minorEastAsia"/>
          <w:b/>
          <w:bCs/>
          <w:sz w:val="36"/>
          <w:szCs w:val="36"/>
          <w:lang w:val="en-US" w:eastAsia="zh-CN"/>
        </w:rPr>
        <w:t>办理工会会员卡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人员名单</w:t>
      </w:r>
    </w:p>
    <w:p>
      <w:pPr>
        <w:numPr>
          <w:ilvl w:val="0"/>
          <w:numId w:val="0"/>
        </w:numPr>
        <w:ind w:leftChars="0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</w:pPr>
    </w:p>
    <w:tbl>
      <w:tblPr>
        <w:tblStyle w:val="3"/>
        <w:tblW w:w="832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1"/>
        <w:gridCol w:w="900"/>
        <w:gridCol w:w="50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83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2"/>
                <w:szCs w:val="32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shd w:val="clear" w:color="auto" w:fill="auto"/>
                <w:lang w:val="en-US" w:eastAsia="zh-CN" w:bidi="ar"/>
              </w:rPr>
              <w:t>高新校区人员名单（共44人）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 xml:space="preserve">领卡与激活时间：2018.8.28（星期二）9:00-11:30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领卡与激活地点：h栋二楼办公室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eastAsia="zh-CN"/>
              </w:rPr>
              <w:t>文化创意产业学院分会</w:t>
            </w: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刘向南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张鹏翔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绪  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周世明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5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邬晓莹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9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庞晓婷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陈继岩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吴晓磊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佟璐琰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周师羽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关  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史  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  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19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李明岩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姜依君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李克超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谢亚蒙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尹鹏程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吴泽昊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郑涵予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29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刘颖昕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王星博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代  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  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李函蔚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36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田旭东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37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38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吕燕妮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39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谢雨男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40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41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安  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42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常志远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4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4ECEB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44</w:t>
            </w:r>
          </w:p>
        </w:tc>
        <w:tc>
          <w:tcPr>
            <w:tcW w:w="5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飞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5C1C1E"/>
    <w:rsid w:val="2A5C1C1E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bj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2018-08-31T01:09:00Z</dcterms:created>
  <dc:creator>菜菜</dc:creator>
  <cp:lastModifiedBy>菜菜</cp:lastModifiedBy>
  <dcterms:modified xsi:type="dcterms:W3CDTF">2018-08-31T01:10:30Z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